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惠州学院规范性文件草案征求意见表</w:t>
      </w:r>
    </w:p>
    <w:p>
      <w:pPr>
        <w:spacing w:line="340" w:lineRule="exact"/>
        <w:jc w:val="center"/>
        <w:rPr>
          <w:rFonts w:hint="eastAsia" w:ascii="仿宋_GB2312" w:hAnsi="仿宋_GB2312" w:cs="仿宋_GB231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规范性文件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名称</w:t>
            </w:r>
          </w:p>
        </w:tc>
        <w:tc>
          <w:tcPr>
            <w:tcW w:w="707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惠州学院建设工程项目审计实施办法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14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规范性文件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草案及相关说明</w:t>
            </w:r>
          </w:p>
        </w:tc>
        <w:tc>
          <w:tcPr>
            <w:tcW w:w="7070" w:type="dxa"/>
            <w:vAlign w:val="top"/>
          </w:tcPr>
          <w:p>
            <w:pPr>
              <w:spacing w:line="340" w:lineRule="exact"/>
              <w:ind w:firstLine="620" w:firstLineChars="200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为进一步规范学校基建、修缮工程项目（基建、修缮工程项目以下合称建设工程项目）的审计工作，根据《审计署关于内部审计工作的规定》（审计署令第11号）、《教育系统内部审计工作规定》（教育部令第47号）、《广东省内部审计工作规定》（粤府令第259号）、《广东省教育系统内部审计工作规定》（粤教审〔2022〕2号）、《广东省教育系统建设工程项目审计办法》（粤教审〔2024〕3号）等法律法规和文件精神，结合学校实际，制订本办法。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4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修改意见和建议</w:t>
            </w:r>
          </w:p>
        </w:tc>
        <w:tc>
          <w:tcPr>
            <w:tcW w:w="7070" w:type="dxa"/>
            <w:vAlign w:val="top"/>
          </w:tcPr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ind w:firstLine="2800" w:firstLineChars="1000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（盖章）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TFkYjdlODg3OTU2NWI3YmY2Y2VjMDRhMzUzMmYifQ=="/>
  </w:docVars>
  <w:rsids>
    <w:rsidRoot w:val="1C3E4E4C"/>
    <w:rsid w:val="0B8E74AE"/>
    <w:rsid w:val="0C6E731F"/>
    <w:rsid w:val="1C3E4E4C"/>
    <w:rsid w:val="1C456DD2"/>
    <w:rsid w:val="22CF5779"/>
    <w:rsid w:val="233572DF"/>
    <w:rsid w:val="2A646EC6"/>
    <w:rsid w:val="2B7D582B"/>
    <w:rsid w:val="2B8B19D4"/>
    <w:rsid w:val="56276E2B"/>
    <w:rsid w:val="5B867C92"/>
    <w:rsid w:val="6D535020"/>
    <w:rsid w:val="76B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2018-04-03T08:50:00Z</dcterms:created>
  <dc:creator>Administrator</dc:creator>
  <cp:lastModifiedBy>Alex</cp:lastModifiedBy>
  <dcterms:modified xsi:type="dcterms:W3CDTF">2024-10-22T07:29:01Z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A936CD8786D04EA6BDEBB57FA84D91DE_12</vt:lpwstr>
  </property>
</Properties>
</file>